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75E9" w14:textId="1EFE58E2" w:rsidR="00947503" w:rsidRDefault="00947503" w:rsidP="004E56AD">
      <w:pPr>
        <w:spacing w:after="0" w:line="257" w:lineRule="auto"/>
        <w:jc w:val="both"/>
        <w:rPr>
          <w:rFonts w:ascii="Arial" w:hAnsi="Arial" w:cs="Arial"/>
          <w:b/>
          <w:bCs/>
        </w:rPr>
      </w:pPr>
    </w:p>
    <w:p w14:paraId="4B14631B" w14:textId="504E68B0" w:rsidR="00DA0FC2" w:rsidRPr="00DA0FC2" w:rsidRDefault="00DA0FC2" w:rsidP="00DA0FC2">
      <w:pPr>
        <w:jc w:val="right"/>
        <w:rPr>
          <w:rFonts w:cstheme="minorHAnsi"/>
        </w:rPr>
      </w:pPr>
      <w:r>
        <w:rPr>
          <w:rFonts w:cstheme="minorHAnsi"/>
        </w:rPr>
        <w:tab/>
        <w:t>24</w:t>
      </w:r>
      <w:r w:rsidRPr="00DA0FC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June 2025</w:t>
      </w:r>
    </w:p>
    <w:p w14:paraId="4FB8B9F7" w14:textId="77777777" w:rsidR="00DA0FC2" w:rsidRPr="00DA0FC2" w:rsidRDefault="00DA0FC2" w:rsidP="00DA0FC2">
      <w:pPr>
        <w:rPr>
          <w:rFonts w:cstheme="minorHAnsi"/>
        </w:rPr>
      </w:pPr>
    </w:p>
    <w:p w14:paraId="6674F120" w14:textId="77777777" w:rsidR="00DA0FC2" w:rsidRDefault="00DA0FC2" w:rsidP="00DA0FC2"/>
    <w:p w14:paraId="3EA34B8E" w14:textId="7CC32BD1" w:rsidR="00DA0FC2" w:rsidRDefault="00DA0FC2" w:rsidP="00DA0FC2">
      <w:r>
        <w:t>Good Afternoon</w:t>
      </w:r>
    </w:p>
    <w:p w14:paraId="19964B73" w14:textId="77777777" w:rsidR="00DA0FC2" w:rsidRDefault="00DA0FC2" w:rsidP="00DA0FC2"/>
    <w:p w14:paraId="35D92B7B" w14:textId="77777777" w:rsidR="00DA0FC2" w:rsidRDefault="00DA0FC2" w:rsidP="00DA0FC2">
      <w:r>
        <w:t xml:space="preserve">We are looking forward to welcoming families to our Summer Fair on Thursday afternoon </w:t>
      </w:r>
      <w:r>
        <w:rPr>
          <w:color w:val="FF0000"/>
        </w:rPr>
        <w:t>at 1.00 p.m.</w:t>
      </w:r>
    </w:p>
    <w:p w14:paraId="6765EA11" w14:textId="000E62DE" w:rsidR="00DA0FC2" w:rsidRDefault="00DA0FC2" w:rsidP="00DA0FC2">
      <w:r>
        <w:t xml:space="preserve">Please inform your child’s teacher by writing in their home / school book if you are attending the fair and would like to take your child home at the end (2.30pm).  If your child accesses </w:t>
      </w:r>
      <w:proofErr w:type="gramStart"/>
      <w:r>
        <w:t>transport</w:t>
      </w:r>
      <w:proofErr w:type="gramEnd"/>
      <w:r>
        <w:t xml:space="preserve"> please do remember to inform their taxi too.</w:t>
      </w:r>
    </w:p>
    <w:p w14:paraId="4BD18CF4" w14:textId="18C92191" w:rsidR="00DA0FC2" w:rsidRDefault="00DA0FC2" w:rsidP="00DA0FC2">
      <w:r>
        <w:t>If your child doesn’t use a home / school book</w:t>
      </w:r>
      <w:r>
        <w:t xml:space="preserve">, </w:t>
      </w:r>
      <w:r>
        <w:t xml:space="preserve">please email </w:t>
      </w:r>
      <w:hyperlink r:id="rId8" w:history="1">
        <w:r>
          <w:rPr>
            <w:rStyle w:val="Hyperlink"/>
          </w:rPr>
          <w:t>contactus@greenbank.cheshire.sch.uk</w:t>
        </w:r>
      </w:hyperlink>
      <w:r>
        <w:t xml:space="preserve"> or phone reception on 01606 663820 to let the team know.</w:t>
      </w:r>
    </w:p>
    <w:p w14:paraId="4119535E" w14:textId="77777777" w:rsidR="00DA0FC2" w:rsidRDefault="00DA0FC2" w:rsidP="00DA0FC2">
      <w:r>
        <w:t>When leaving please remember to sign your child out of school.</w:t>
      </w:r>
    </w:p>
    <w:p w14:paraId="03A0181E" w14:textId="77777777" w:rsidR="00DA0FC2" w:rsidRDefault="00DA0FC2" w:rsidP="00DA0FC2">
      <w:r>
        <w:t>Thank you for your help to keep students safe when leaving the premises after the fair.</w:t>
      </w:r>
    </w:p>
    <w:p w14:paraId="2FC9D7A5" w14:textId="77777777" w:rsidR="00DA0FC2" w:rsidRDefault="00DA0FC2" w:rsidP="00DA0FC2"/>
    <w:p w14:paraId="6D6296E0" w14:textId="77777777" w:rsidR="00DA0FC2" w:rsidRPr="00DA0FC2" w:rsidRDefault="00DA0FC2" w:rsidP="00DA0FC2">
      <w:pPr>
        <w:rPr>
          <w:b/>
          <w:bCs/>
        </w:rPr>
      </w:pPr>
      <w:r w:rsidRPr="00DA0FC2">
        <w:rPr>
          <w:b/>
          <w:bCs/>
        </w:rPr>
        <w:t>The Admin Team</w:t>
      </w:r>
    </w:p>
    <w:p w14:paraId="16A12078" w14:textId="77777777" w:rsidR="00DA0FC2" w:rsidRPr="004E56AD" w:rsidRDefault="00DA0FC2" w:rsidP="004E56AD">
      <w:pPr>
        <w:spacing w:after="0" w:line="257" w:lineRule="auto"/>
        <w:jc w:val="both"/>
        <w:rPr>
          <w:rFonts w:ascii="Arial" w:hAnsi="Arial" w:cs="Arial"/>
          <w:b/>
          <w:bCs/>
        </w:rPr>
      </w:pPr>
    </w:p>
    <w:sectPr w:rsidR="00DA0FC2" w:rsidRPr="004E56AD" w:rsidSect="00271D9F">
      <w:headerReference w:type="default" r:id="rId9"/>
      <w:footerReference w:type="default" r:id="rId10"/>
      <w:pgSz w:w="11906" w:h="16838"/>
      <w:pgMar w:top="1440" w:right="1080" w:bottom="709" w:left="1080" w:header="426" w:footer="1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D506" w14:textId="77777777" w:rsidR="00E91A57" w:rsidRDefault="00E91A57" w:rsidP="006B2C78">
      <w:pPr>
        <w:spacing w:after="0" w:line="240" w:lineRule="auto"/>
      </w:pPr>
      <w:r>
        <w:separator/>
      </w:r>
    </w:p>
  </w:endnote>
  <w:endnote w:type="continuationSeparator" w:id="0">
    <w:p w14:paraId="1D4DCEB1" w14:textId="77777777" w:rsidR="00E91A57" w:rsidRDefault="00E91A57" w:rsidP="006B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4E10" w14:textId="24EAE1BE" w:rsidR="006B2C78" w:rsidRDefault="006B2C7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1" layoutInCell="1" allowOverlap="1" wp14:anchorId="27E7CDFF" wp14:editId="2984D9A1">
          <wp:simplePos x="0" y="0"/>
          <wp:positionH relativeFrom="page">
            <wp:posOffset>6614160</wp:posOffset>
          </wp:positionH>
          <wp:positionV relativeFrom="page">
            <wp:posOffset>9092565</wp:posOffset>
          </wp:positionV>
          <wp:extent cx="680085" cy="781050"/>
          <wp:effectExtent l="0" t="0" r="5715" b="0"/>
          <wp:wrapTopAndBottom/>
          <wp:docPr id="21" name="Picture 2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" t="4336" r="4652" b="5325"/>
                  <a:stretch/>
                </pic:blipFill>
                <pic:spPr bwMode="auto">
                  <a:xfrm>
                    <a:off x="0" y="0"/>
                    <a:ext cx="680085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1" layoutInCell="1" allowOverlap="1" wp14:anchorId="7C5376C0" wp14:editId="5C44143F">
          <wp:simplePos x="0" y="0"/>
          <wp:positionH relativeFrom="page">
            <wp:posOffset>2316480</wp:posOffset>
          </wp:positionH>
          <wp:positionV relativeFrom="page">
            <wp:posOffset>9805035</wp:posOffset>
          </wp:positionV>
          <wp:extent cx="5064760" cy="766445"/>
          <wp:effectExtent l="0" t="0" r="2540" b="0"/>
          <wp:wrapNone/>
          <wp:docPr id="22" name="Picture 2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, 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33" t="76226"/>
                  <a:stretch/>
                </pic:blipFill>
                <pic:spPr bwMode="auto">
                  <a:xfrm>
                    <a:off x="0" y="0"/>
                    <a:ext cx="5064760" cy="766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8EBD" w14:textId="77777777" w:rsidR="00E91A57" w:rsidRDefault="00E91A57" w:rsidP="006B2C78">
      <w:pPr>
        <w:spacing w:after="0" w:line="240" w:lineRule="auto"/>
      </w:pPr>
      <w:r>
        <w:separator/>
      </w:r>
    </w:p>
  </w:footnote>
  <w:footnote w:type="continuationSeparator" w:id="0">
    <w:p w14:paraId="0C54308C" w14:textId="77777777" w:rsidR="00E91A57" w:rsidRDefault="00E91A57" w:rsidP="006B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7219" w14:textId="54160EEE" w:rsidR="007219F9" w:rsidRDefault="00362F3A" w:rsidP="00362F3A">
    <w:pPr>
      <w:pStyle w:val="Header"/>
      <w:ind w:left="-426"/>
    </w:pPr>
    <w:r>
      <w:rPr>
        <w:noProof/>
        <w:lang w:eastAsia="en-GB"/>
      </w:rPr>
      <w:drawing>
        <wp:inline distT="0" distB="0" distL="0" distR="0" wp14:anchorId="6D47B546" wp14:editId="73021F16">
          <wp:extent cx="1851660" cy="1052636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510" cy="10741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3F80AE" w14:textId="7C22E3C9" w:rsidR="006B2C78" w:rsidRDefault="006B2C7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B406A61" wp14:editId="100F2D00">
              <wp:simplePos x="0" y="0"/>
              <wp:positionH relativeFrom="page">
                <wp:posOffset>7620</wp:posOffset>
              </wp:positionH>
              <wp:positionV relativeFrom="page">
                <wp:posOffset>1439545</wp:posOffset>
              </wp:positionV>
              <wp:extent cx="7566660" cy="0"/>
              <wp:effectExtent l="0" t="38100" r="53340" b="381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666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754C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765035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.6pt,113.35pt" to="596.4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" strokecolor="#754c28" strokeweight="6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274"/>
    <w:multiLevelType w:val="multilevel"/>
    <w:tmpl w:val="E56A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D762BA"/>
    <w:multiLevelType w:val="multilevel"/>
    <w:tmpl w:val="6C00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C44F5C"/>
    <w:multiLevelType w:val="multilevel"/>
    <w:tmpl w:val="7B4E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7D51A2"/>
    <w:multiLevelType w:val="multilevel"/>
    <w:tmpl w:val="1B66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D950C0"/>
    <w:multiLevelType w:val="multilevel"/>
    <w:tmpl w:val="2C94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76A1E"/>
    <w:multiLevelType w:val="singleLevel"/>
    <w:tmpl w:val="8B2EF46A"/>
    <w:lvl w:ilvl="0">
      <w:start w:val="1"/>
      <w:numFmt w:val="bullet"/>
      <w:pStyle w:val="Indent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5A04352"/>
    <w:multiLevelType w:val="hybridMultilevel"/>
    <w:tmpl w:val="E436A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E45B6"/>
    <w:multiLevelType w:val="multilevel"/>
    <w:tmpl w:val="41BA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9E5"/>
    <w:rsid w:val="000014B4"/>
    <w:rsid w:val="00025440"/>
    <w:rsid w:val="00026240"/>
    <w:rsid w:val="00073E18"/>
    <w:rsid w:val="00087324"/>
    <w:rsid w:val="000A7DB9"/>
    <w:rsid w:val="00102256"/>
    <w:rsid w:val="00145E32"/>
    <w:rsid w:val="00155FD6"/>
    <w:rsid w:val="001B4482"/>
    <w:rsid w:val="001C6EA5"/>
    <w:rsid w:val="001E78F0"/>
    <w:rsid w:val="00202DD1"/>
    <w:rsid w:val="002048B2"/>
    <w:rsid w:val="00215895"/>
    <w:rsid w:val="00271D9F"/>
    <w:rsid w:val="002965EE"/>
    <w:rsid w:val="002A340E"/>
    <w:rsid w:val="002E0382"/>
    <w:rsid w:val="002E1927"/>
    <w:rsid w:val="002E1A84"/>
    <w:rsid w:val="002E2E1B"/>
    <w:rsid w:val="002E5B94"/>
    <w:rsid w:val="002E7636"/>
    <w:rsid w:val="00340C6F"/>
    <w:rsid w:val="00362F3A"/>
    <w:rsid w:val="0039169D"/>
    <w:rsid w:val="00396AB0"/>
    <w:rsid w:val="003B49C0"/>
    <w:rsid w:val="003F29E5"/>
    <w:rsid w:val="004228A3"/>
    <w:rsid w:val="004324C3"/>
    <w:rsid w:val="004470E4"/>
    <w:rsid w:val="00476B36"/>
    <w:rsid w:val="0049341D"/>
    <w:rsid w:val="004E56AD"/>
    <w:rsid w:val="00514472"/>
    <w:rsid w:val="00522884"/>
    <w:rsid w:val="005619E7"/>
    <w:rsid w:val="005E5A51"/>
    <w:rsid w:val="006360FC"/>
    <w:rsid w:val="00650D51"/>
    <w:rsid w:val="006631FF"/>
    <w:rsid w:val="006A4D01"/>
    <w:rsid w:val="006B2C78"/>
    <w:rsid w:val="006F150E"/>
    <w:rsid w:val="006F32C5"/>
    <w:rsid w:val="007156EB"/>
    <w:rsid w:val="007219F9"/>
    <w:rsid w:val="00727E52"/>
    <w:rsid w:val="00753235"/>
    <w:rsid w:val="00757ED3"/>
    <w:rsid w:val="00775502"/>
    <w:rsid w:val="00790076"/>
    <w:rsid w:val="007B273E"/>
    <w:rsid w:val="007B3115"/>
    <w:rsid w:val="007B334B"/>
    <w:rsid w:val="007E6EFB"/>
    <w:rsid w:val="007F23FB"/>
    <w:rsid w:val="007F46E8"/>
    <w:rsid w:val="00842E4C"/>
    <w:rsid w:val="008D58E6"/>
    <w:rsid w:val="008F1B9C"/>
    <w:rsid w:val="0093562F"/>
    <w:rsid w:val="00947503"/>
    <w:rsid w:val="009736EF"/>
    <w:rsid w:val="009A1AB6"/>
    <w:rsid w:val="009A2C28"/>
    <w:rsid w:val="009B3FCD"/>
    <w:rsid w:val="009D447F"/>
    <w:rsid w:val="009D51EE"/>
    <w:rsid w:val="00A03718"/>
    <w:rsid w:val="00A134AE"/>
    <w:rsid w:val="00A16651"/>
    <w:rsid w:val="00A61ABF"/>
    <w:rsid w:val="00A909FC"/>
    <w:rsid w:val="00AB5C75"/>
    <w:rsid w:val="00AC5720"/>
    <w:rsid w:val="00AF49F9"/>
    <w:rsid w:val="00AF76FA"/>
    <w:rsid w:val="00B17DF6"/>
    <w:rsid w:val="00B66C5A"/>
    <w:rsid w:val="00C06D48"/>
    <w:rsid w:val="00C270CF"/>
    <w:rsid w:val="00C822D5"/>
    <w:rsid w:val="00CA52C6"/>
    <w:rsid w:val="00D020B4"/>
    <w:rsid w:val="00D06199"/>
    <w:rsid w:val="00D66638"/>
    <w:rsid w:val="00D7673A"/>
    <w:rsid w:val="00DA0FC2"/>
    <w:rsid w:val="00DE33BB"/>
    <w:rsid w:val="00E43F81"/>
    <w:rsid w:val="00E662C9"/>
    <w:rsid w:val="00E91A57"/>
    <w:rsid w:val="00E94DCD"/>
    <w:rsid w:val="00EA0844"/>
    <w:rsid w:val="00EC434C"/>
    <w:rsid w:val="00ED0350"/>
    <w:rsid w:val="00EE57AD"/>
    <w:rsid w:val="00EE7D24"/>
    <w:rsid w:val="00F626BB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167DF3"/>
  <w15:chartTrackingRefBased/>
  <w15:docId w15:val="{A0885A4A-61A5-4E25-B1EF-93AA2E29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6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PlainText"/>
    <w:rsid w:val="002A340E"/>
    <w:pPr>
      <w:numPr>
        <w:numId w:val="1"/>
      </w:numPr>
      <w:tabs>
        <w:tab w:val="clear" w:pos="360"/>
      </w:tabs>
      <w:ind w:left="1080" w:firstLine="0"/>
    </w:pPr>
    <w:rPr>
      <w:rFonts w:ascii="Arial" w:eastAsia="Times New Roman" w:hAnsi="Arial" w:cs="Times New Roman"/>
      <w:sz w:val="24"/>
      <w:szCs w:val="20"/>
    </w:rPr>
  </w:style>
  <w:style w:type="paragraph" w:customStyle="1" w:styleId="UomSender">
    <w:name w:val="UomSender"/>
    <w:basedOn w:val="Normal"/>
    <w:rsid w:val="002A340E"/>
    <w:pPr>
      <w:spacing w:after="0" w:line="240" w:lineRule="auto"/>
    </w:pPr>
    <w:rPr>
      <w:rFonts w:ascii="TheSans B5 Plain" w:eastAsia="Times New Roman" w:hAnsi="TheSans B5 Plain" w:cs="Times New Roman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34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40E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B2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C78"/>
  </w:style>
  <w:style w:type="paragraph" w:styleId="Footer">
    <w:name w:val="footer"/>
    <w:basedOn w:val="Normal"/>
    <w:link w:val="FooterChar"/>
    <w:uiPriority w:val="99"/>
    <w:unhideWhenUsed/>
    <w:rsid w:val="006B2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C78"/>
  </w:style>
  <w:style w:type="paragraph" w:styleId="ListParagraph">
    <w:name w:val="List Paragraph"/>
    <w:basedOn w:val="Normal"/>
    <w:uiPriority w:val="34"/>
    <w:qFormat/>
    <w:rsid w:val="006B2C78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72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AF76FA"/>
    <w:rPr>
      <w:color w:val="0000FF"/>
      <w:u w:val="single"/>
    </w:rPr>
  </w:style>
  <w:style w:type="character" w:styleId="Strong">
    <w:name w:val="Strong"/>
    <w:basedOn w:val="DefaultParagraphFont"/>
    <w:qFormat/>
    <w:rsid w:val="00AF76FA"/>
    <w:rPr>
      <w:b/>
      <w:bCs/>
    </w:rPr>
  </w:style>
  <w:style w:type="paragraph" w:customStyle="1" w:styleId="paragraph">
    <w:name w:val="paragraph"/>
    <w:basedOn w:val="Normal"/>
    <w:rsid w:val="0029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65EE"/>
  </w:style>
  <w:style w:type="character" w:customStyle="1" w:styleId="eop">
    <w:name w:val="eop"/>
    <w:basedOn w:val="DefaultParagraphFont"/>
    <w:rsid w:val="002965EE"/>
  </w:style>
  <w:style w:type="character" w:customStyle="1" w:styleId="contentpasted0">
    <w:name w:val="contentpasted0"/>
    <w:basedOn w:val="DefaultParagraphFont"/>
    <w:rsid w:val="00D7673A"/>
  </w:style>
  <w:style w:type="paragraph" w:customStyle="1" w:styleId="Default">
    <w:name w:val="Default"/>
    <w:rsid w:val="008D5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us@greenbank.cheshire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kl8\Documents\Custom%20Office%20Templates\Letterhead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DA6EC-30FB-4D01-9A6B-AD88A815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2022</Template>
  <TotalTime>2</TotalTime>
  <Pages>1</Pages>
  <Words>130</Words>
  <Characters>628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Langford</dc:creator>
  <cp:keywords/>
  <dc:description/>
  <cp:lastModifiedBy>Jo McManus</cp:lastModifiedBy>
  <cp:revision>2</cp:revision>
  <cp:lastPrinted>2025-06-06T12:55:00Z</cp:lastPrinted>
  <dcterms:created xsi:type="dcterms:W3CDTF">2025-06-24T13:20:00Z</dcterms:created>
  <dcterms:modified xsi:type="dcterms:W3CDTF">2025-06-24T13:20:00Z</dcterms:modified>
</cp:coreProperties>
</file>