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4A99" w14:textId="2B3FBB11" w:rsidR="00D45618" w:rsidRPr="00D068A8" w:rsidRDefault="00D45618" w:rsidP="00D45618">
      <w:pPr>
        <w:rPr>
          <w:rFonts w:cstheme="minorHAnsi"/>
          <w:sz w:val="24"/>
          <w:szCs w:val="24"/>
        </w:rPr>
      </w:pPr>
    </w:p>
    <w:p w14:paraId="0241EF1B" w14:textId="24E1EE50" w:rsidR="00D45618" w:rsidRPr="00D068A8" w:rsidRDefault="004F170F" w:rsidP="000A03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>Dear Parents/</w:t>
      </w:r>
      <w:r w:rsidR="00B30D89">
        <w:rPr>
          <w:rFonts w:cstheme="minorHAnsi"/>
          <w:color w:val="000000" w:themeColor="text1"/>
          <w:sz w:val="24"/>
          <w:szCs w:val="24"/>
        </w:rPr>
        <w:t>Carers</w:t>
      </w:r>
      <w:r w:rsidRPr="00D068A8">
        <w:rPr>
          <w:rFonts w:cstheme="minorHAnsi"/>
          <w:color w:val="000000" w:themeColor="text1"/>
          <w:sz w:val="24"/>
          <w:szCs w:val="24"/>
        </w:rPr>
        <w:t>,</w:t>
      </w:r>
    </w:p>
    <w:p w14:paraId="1AC1F562" w14:textId="4BA2D238" w:rsidR="00A1493F" w:rsidRPr="00D068A8" w:rsidRDefault="00D45618" w:rsidP="000A03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>As part of our Diversity Week, we</w:t>
      </w:r>
      <w:r w:rsidR="00A1493F" w:rsidRPr="00D068A8">
        <w:rPr>
          <w:rFonts w:cstheme="minorHAnsi"/>
          <w:color w:val="000000" w:themeColor="text1"/>
          <w:sz w:val="24"/>
          <w:szCs w:val="24"/>
        </w:rPr>
        <w:t xml:space="preserve"> are</w:t>
      </w:r>
      <w:r w:rsidR="007212FA" w:rsidRPr="00D068A8">
        <w:rPr>
          <w:rFonts w:cstheme="minorHAnsi"/>
          <w:color w:val="000000" w:themeColor="text1"/>
          <w:sz w:val="24"/>
          <w:szCs w:val="24"/>
        </w:rPr>
        <w:t xml:space="preserve"> very excited to be</w:t>
      </w:r>
      <w:r w:rsidR="00A1493F" w:rsidRPr="00D068A8">
        <w:rPr>
          <w:rFonts w:cstheme="minorHAnsi"/>
          <w:color w:val="000000" w:themeColor="text1"/>
          <w:sz w:val="24"/>
          <w:szCs w:val="24"/>
        </w:rPr>
        <w:t xml:space="preserve"> holding our</w:t>
      </w:r>
      <w:r w:rsidR="00AB21A1" w:rsidRPr="00D068A8">
        <w:rPr>
          <w:rFonts w:cstheme="minorHAnsi"/>
          <w:color w:val="000000" w:themeColor="text1"/>
          <w:sz w:val="24"/>
          <w:szCs w:val="24"/>
        </w:rPr>
        <w:t xml:space="preserve"> </w:t>
      </w:r>
      <w:r w:rsidR="004C66D9" w:rsidRPr="00D068A8">
        <w:rPr>
          <w:rFonts w:cstheme="minorHAnsi"/>
          <w:b/>
          <w:bCs/>
          <w:color w:val="000000" w:themeColor="text1"/>
          <w:sz w:val="24"/>
          <w:szCs w:val="24"/>
        </w:rPr>
        <w:t>2nd</w:t>
      </w:r>
      <w:r w:rsidR="00A1493F" w:rsidRPr="00D068A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068A8">
        <w:rPr>
          <w:rFonts w:cstheme="minorHAnsi"/>
          <w:b/>
          <w:bCs/>
          <w:color w:val="000000" w:themeColor="text1"/>
          <w:sz w:val="24"/>
          <w:szCs w:val="24"/>
        </w:rPr>
        <w:t xml:space="preserve">Diversity </w:t>
      </w:r>
      <w:r w:rsidR="00D0647F" w:rsidRPr="00D068A8">
        <w:rPr>
          <w:rFonts w:cstheme="minorHAnsi"/>
          <w:b/>
          <w:bCs/>
          <w:color w:val="000000" w:themeColor="text1"/>
          <w:sz w:val="24"/>
          <w:szCs w:val="24"/>
        </w:rPr>
        <w:t>F</w:t>
      </w:r>
      <w:r w:rsidR="00A1493F" w:rsidRPr="00D068A8">
        <w:rPr>
          <w:rFonts w:cstheme="minorHAnsi"/>
          <w:b/>
          <w:bCs/>
          <w:color w:val="000000" w:themeColor="text1"/>
          <w:sz w:val="24"/>
          <w:szCs w:val="24"/>
        </w:rPr>
        <w:t>estival</w:t>
      </w:r>
      <w:r w:rsidRPr="00D068A8">
        <w:rPr>
          <w:rFonts w:cstheme="minorHAnsi"/>
          <w:color w:val="000000" w:themeColor="text1"/>
          <w:sz w:val="24"/>
          <w:szCs w:val="24"/>
        </w:rPr>
        <w:t>. This will take place on</w:t>
      </w:r>
      <w:r w:rsidR="002B1C47" w:rsidRPr="00D068A8">
        <w:rPr>
          <w:rFonts w:cstheme="minorHAnsi"/>
          <w:color w:val="000000" w:themeColor="text1"/>
          <w:sz w:val="24"/>
          <w:szCs w:val="24"/>
        </w:rPr>
        <w:t xml:space="preserve"> the</w:t>
      </w:r>
      <w:r w:rsidR="004C66D9" w:rsidRPr="00D068A8">
        <w:rPr>
          <w:rFonts w:cstheme="minorHAnsi"/>
          <w:color w:val="000000" w:themeColor="text1"/>
          <w:sz w:val="24"/>
          <w:szCs w:val="24"/>
        </w:rPr>
        <w:t xml:space="preserve"> 13</w:t>
      </w:r>
      <w:r w:rsidR="004C66D9" w:rsidRPr="00D068A8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="007212FA" w:rsidRPr="00D068A8">
        <w:rPr>
          <w:rFonts w:cstheme="minorHAnsi"/>
          <w:color w:val="000000" w:themeColor="text1"/>
          <w:sz w:val="24"/>
          <w:szCs w:val="24"/>
        </w:rPr>
        <w:t xml:space="preserve"> June 202</w:t>
      </w:r>
      <w:r w:rsidR="00B76F79">
        <w:rPr>
          <w:rFonts w:cstheme="minorHAnsi"/>
          <w:color w:val="000000" w:themeColor="text1"/>
          <w:sz w:val="24"/>
          <w:szCs w:val="24"/>
        </w:rPr>
        <w:t>5</w:t>
      </w:r>
      <w:r w:rsidR="007212FA" w:rsidRPr="00D068A8">
        <w:rPr>
          <w:rFonts w:cstheme="minorHAnsi"/>
          <w:color w:val="000000" w:themeColor="text1"/>
          <w:sz w:val="24"/>
          <w:szCs w:val="24"/>
        </w:rPr>
        <w:t xml:space="preserve"> at 10am-2pm. </w:t>
      </w:r>
    </w:p>
    <w:p w14:paraId="122BB593" w14:textId="55A284CF" w:rsidR="00423556" w:rsidRPr="00D068A8" w:rsidRDefault="002B1C47" w:rsidP="000A03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>There will be lots of activities including hair braiding, face glitter</w:t>
      </w:r>
      <w:r w:rsidR="00D45618" w:rsidRPr="00D068A8">
        <w:rPr>
          <w:rFonts w:cstheme="minorHAnsi"/>
          <w:color w:val="000000" w:themeColor="text1"/>
          <w:sz w:val="24"/>
          <w:szCs w:val="24"/>
        </w:rPr>
        <w:t>*</w:t>
      </w:r>
      <w:r w:rsidRPr="00D068A8">
        <w:rPr>
          <w:rFonts w:cstheme="minorHAnsi"/>
          <w:color w:val="000000" w:themeColor="text1"/>
          <w:sz w:val="24"/>
          <w:szCs w:val="24"/>
        </w:rPr>
        <w:t>, temporary tattoos</w:t>
      </w:r>
      <w:r w:rsidR="00D45618" w:rsidRPr="00D068A8">
        <w:rPr>
          <w:rFonts w:cstheme="minorHAnsi"/>
          <w:color w:val="000000" w:themeColor="text1"/>
          <w:sz w:val="24"/>
          <w:szCs w:val="24"/>
        </w:rPr>
        <w:t>*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, amazing performances and many more. 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Students’ families are very welcome to attend.</w:t>
      </w:r>
      <w:r w:rsidR="000A03F3" w:rsidRPr="00D068A8">
        <w:rPr>
          <w:rFonts w:cstheme="minorHAnsi"/>
          <w:color w:val="000000" w:themeColor="text1"/>
          <w:sz w:val="24"/>
          <w:szCs w:val="24"/>
        </w:rPr>
        <w:t xml:space="preserve"> </w:t>
      </w:r>
      <w:r w:rsidR="00B36EBA" w:rsidRPr="00D068A8">
        <w:rPr>
          <w:rFonts w:cstheme="minorHAnsi"/>
          <w:color w:val="000000" w:themeColor="text1"/>
          <w:sz w:val="24"/>
          <w:szCs w:val="24"/>
        </w:rPr>
        <w:t>W</w:t>
      </w:r>
      <w:r w:rsidR="00F358C2" w:rsidRPr="00D068A8">
        <w:rPr>
          <w:rFonts w:cstheme="minorHAnsi"/>
          <w:color w:val="000000" w:themeColor="text1"/>
          <w:sz w:val="24"/>
          <w:szCs w:val="24"/>
        </w:rPr>
        <w:t xml:space="preserve">e will be having our own </w:t>
      </w:r>
      <w:r w:rsidR="00D45618" w:rsidRPr="00D068A8">
        <w:rPr>
          <w:rFonts w:cstheme="minorHAnsi"/>
          <w:color w:val="000000" w:themeColor="text1"/>
          <w:sz w:val="24"/>
          <w:szCs w:val="24"/>
        </w:rPr>
        <w:t>Diversity</w:t>
      </w:r>
      <w:r w:rsidR="00F358C2" w:rsidRPr="00D068A8">
        <w:rPr>
          <w:rFonts w:cstheme="minorHAnsi"/>
          <w:color w:val="000000" w:themeColor="text1"/>
          <w:sz w:val="24"/>
          <w:szCs w:val="24"/>
        </w:rPr>
        <w:t xml:space="preserve"> 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parade</w:t>
      </w:r>
      <w:r w:rsidR="00B36EBA" w:rsidRPr="00D068A8">
        <w:rPr>
          <w:rFonts w:cstheme="minorHAnsi"/>
          <w:color w:val="000000" w:themeColor="text1"/>
          <w:sz w:val="24"/>
          <w:szCs w:val="24"/>
        </w:rPr>
        <w:t xml:space="preserve"> therefore</w:t>
      </w:r>
      <w:r w:rsidR="00F358C2" w:rsidRPr="00D068A8">
        <w:rPr>
          <w:rFonts w:cstheme="minorHAnsi"/>
          <w:color w:val="000000" w:themeColor="text1"/>
          <w:sz w:val="24"/>
          <w:szCs w:val="24"/>
        </w:rPr>
        <w:t xml:space="preserve"> s</w:t>
      </w:r>
      <w:r w:rsidR="00B65070" w:rsidRPr="00D068A8">
        <w:rPr>
          <w:rFonts w:cstheme="minorHAnsi"/>
          <w:color w:val="000000" w:themeColor="text1"/>
          <w:sz w:val="24"/>
          <w:szCs w:val="24"/>
        </w:rPr>
        <w:t>tudents</w:t>
      </w:r>
      <w:r w:rsidR="00423556" w:rsidRPr="00D068A8">
        <w:rPr>
          <w:rFonts w:cstheme="minorHAnsi"/>
          <w:color w:val="000000" w:themeColor="text1"/>
          <w:sz w:val="24"/>
          <w:szCs w:val="24"/>
        </w:rPr>
        <w:t xml:space="preserve"> and families</w:t>
      </w:r>
      <w:r w:rsidR="00B65070" w:rsidRPr="00D068A8">
        <w:rPr>
          <w:rFonts w:cstheme="minorHAnsi"/>
          <w:color w:val="000000" w:themeColor="text1"/>
          <w:sz w:val="24"/>
          <w:szCs w:val="24"/>
        </w:rPr>
        <w:t xml:space="preserve"> are encoura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ged to</w:t>
      </w:r>
      <w:r w:rsidR="00B65070" w:rsidRPr="00D068A8">
        <w:rPr>
          <w:rFonts w:cstheme="minorHAnsi"/>
          <w:color w:val="000000" w:themeColor="text1"/>
          <w:sz w:val="24"/>
          <w:szCs w:val="24"/>
        </w:rPr>
        <w:t xml:space="preserve"> wear bright</w:t>
      </w:r>
      <w:r w:rsidR="00D45618" w:rsidRPr="00D068A8">
        <w:rPr>
          <w:rFonts w:cstheme="minorHAnsi"/>
          <w:color w:val="000000" w:themeColor="text1"/>
          <w:sz w:val="24"/>
          <w:szCs w:val="24"/>
        </w:rPr>
        <w:t xml:space="preserve">, colourful </w:t>
      </w:r>
      <w:r w:rsidR="00B65070" w:rsidRPr="00D068A8">
        <w:rPr>
          <w:rFonts w:cstheme="minorHAnsi"/>
          <w:color w:val="000000" w:themeColor="text1"/>
          <w:sz w:val="24"/>
          <w:szCs w:val="24"/>
        </w:rPr>
        <w:t xml:space="preserve">clothes. </w:t>
      </w:r>
    </w:p>
    <w:p w14:paraId="2624AA27" w14:textId="48326218" w:rsidR="00A1493F" w:rsidRPr="00D068A8" w:rsidRDefault="004C66D9" w:rsidP="000A03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>The cost per family is £10. This will cover all</w:t>
      </w:r>
      <w:r w:rsidR="002B1C47" w:rsidRPr="00D068A8">
        <w:rPr>
          <w:rFonts w:cstheme="minorHAnsi"/>
          <w:color w:val="000000" w:themeColor="text1"/>
          <w:sz w:val="24"/>
          <w:szCs w:val="24"/>
        </w:rPr>
        <w:t xml:space="preserve"> snacks/drinks and all of the </w:t>
      </w:r>
      <w:r w:rsidR="007212FA" w:rsidRPr="00D068A8">
        <w:rPr>
          <w:rFonts w:cstheme="minorHAnsi"/>
          <w:color w:val="000000" w:themeColor="text1"/>
          <w:sz w:val="24"/>
          <w:szCs w:val="24"/>
        </w:rPr>
        <w:t>fun activities that we have planned</w:t>
      </w:r>
      <w:r w:rsidR="002B1C47" w:rsidRPr="00D068A8">
        <w:rPr>
          <w:rFonts w:cstheme="minorHAnsi"/>
          <w:color w:val="000000" w:themeColor="text1"/>
          <w:sz w:val="24"/>
          <w:szCs w:val="24"/>
        </w:rPr>
        <w:t xml:space="preserve">. </w:t>
      </w:r>
      <w:r w:rsidR="007212FA" w:rsidRPr="00D068A8">
        <w:rPr>
          <w:rFonts w:cstheme="minorHAnsi"/>
          <w:color w:val="000000" w:themeColor="text1"/>
          <w:sz w:val="24"/>
          <w:szCs w:val="24"/>
        </w:rPr>
        <w:t>If you feel generous on the day</w:t>
      </w:r>
      <w:r w:rsidR="00F358C2" w:rsidRPr="00D068A8">
        <w:rPr>
          <w:rFonts w:cstheme="minorHAnsi"/>
          <w:color w:val="000000" w:themeColor="text1"/>
          <w:sz w:val="24"/>
          <w:szCs w:val="24"/>
        </w:rPr>
        <w:t>,</w:t>
      </w:r>
      <w:r w:rsidR="007212FA" w:rsidRPr="00D068A8">
        <w:rPr>
          <w:rFonts w:cstheme="minorHAnsi"/>
          <w:color w:val="000000" w:themeColor="text1"/>
          <w:sz w:val="24"/>
          <w:szCs w:val="24"/>
        </w:rPr>
        <w:t xml:space="preserve"> there will</w:t>
      </w:r>
      <w:r w:rsidR="00C35492" w:rsidRPr="00D068A8">
        <w:rPr>
          <w:rFonts w:cstheme="minorHAnsi"/>
          <w:color w:val="000000" w:themeColor="text1"/>
          <w:sz w:val="24"/>
          <w:szCs w:val="24"/>
        </w:rPr>
        <w:t xml:space="preserve"> be an opportunity t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o donate any lose change to our collection buckets to help raise playground equipment </w:t>
      </w:r>
      <w:r w:rsidR="00D068A8" w:rsidRPr="00D068A8">
        <w:rPr>
          <w:rFonts w:cstheme="minorHAnsi"/>
          <w:color w:val="000000" w:themeColor="text1"/>
          <w:sz w:val="24"/>
          <w:szCs w:val="24"/>
        </w:rPr>
        <w:t>for our students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 to enjoy</w:t>
      </w:r>
      <w:r w:rsidR="00D068A8" w:rsidRPr="00D068A8">
        <w:rPr>
          <w:rFonts w:cstheme="minorHAnsi"/>
          <w:color w:val="000000" w:themeColor="text1"/>
          <w:sz w:val="24"/>
          <w:szCs w:val="24"/>
        </w:rPr>
        <w:t>.at school.</w:t>
      </w:r>
    </w:p>
    <w:p w14:paraId="679D2B3D" w14:textId="5C34AD7E" w:rsidR="00B65070" w:rsidRPr="00D068A8" w:rsidRDefault="00EE7451" w:rsidP="000A03F3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D068A8">
        <w:rPr>
          <w:rFonts w:cstheme="minorHAnsi"/>
          <w:color w:val="000000" w:themeColor="text1"/>
          <w:sz w:val="24"/>
          <w:szCs w:val="24"/>
        </w:rPr>
        <w:t>I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n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 order to make sure the 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day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 is safe and fun for everyone,</w:t>
      </w:r>
      <w:r w:rsidR="00A1493F" w:rsidRPr="00D068A8">
        <w:rPr>
          <w:rFonts w:cstheme="minorHAnsi"/>
          <w:color w:val="000000" w:themeColor="text1"/>
          <w:sz w:val="24"/>
          <w:szCs w:val="24"/>
        </w:rPr>
        <w:t xml:space="preserve"> </w:t>
      </w:r>
      <w:r w:rsidR="00423556" w:rsidRPr="00D068A8">
        <w:rPr>
          <w:rFonts w:cstheme="minorHAnsi"/>
          <w:color w:val="000000" w:themeColor="text1"/>
          <w:sz w:val="24"/>
          <w:szCs w:val="24"/>
        </w:rPr>
        <w:t>it</w:t>
      </w:r>
      <w:r w:rsidR="00A1493F" w:rsidRPr="00D068A8">
        <w:rPr>
          <w:rFonts w:cstheme="minorHAnsi"/>
          <w:color w:val="000000" w:themeColor="text1"/>
          <w:sz w:val="24"/>
          <w:szCs w:val="24"/>
        </w:rPr>
        <w:t xml:space="preserve"> will be a ticketed event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. </w:t>
      </w:r>
      <w:r w:rsidR="00AC2A12" w:rsidRPr="00D068A8">
        <w:rPr>
          <w:rFonts w:cstheme="minorHAnsi"/>
          <w:color w:val="000000" w:themeColor="text1"/>
          <w:sz w:val="24"/>
          <w:szCs w:val="24"/>
        </w:rPr>
        <w:t xml:space="preserve">If you wish to have lunch with your child, we </w:t>
      </w:r>
      <w:r w:rsidR="00C35492" w:rsidRPr="00D068A8">
        <w:rPr>
          <w:rFonts w:cstheme="minorHAnsi"/>
          <w:color w:val="000000" w:themeColor="text1"/>
          <w:sz w:val="24"/>
          <w:szCs w:val="24"/>
        </w:rPr>
        <w:t xml:space="preserve">have burgers and pizza on offer </w:t>
      </w:r>
      <w:r w:rsidR="00AC2A12" w:rsidRPr="00D068A8">
        <w:rPr>
          <w:rFonts w:cstheme="minorHAnsi"/>
          <w:color w:val="000000" w:themeColor="text1"/>
          <w:sz w:val="24"/>
          <w:szCs w:val="24"/>
        </w:rPr>
        <w:t>or</w:t>
      </w:r>
      <w:r w:rsidR="00B65070" w:rsidRPr="00D068A8">
        <w:rPr>
          <w:rFonts w:cstheme="minorHAnsi"/>
          <w:color w:val="000000" w:themeColor="text1"/>
          <w:sz w:val="24"/>
          <w:szCs w:val="24"/>
        </w:rPr>
        <w:t>,</w:t>
      </w:r>
      <w:r w:rsidR="00AC2A12" w:rsidRPr="00D068A8">
        <w:rPr>
          <w:rFonts w:cstheme="minorHAnsi"/>
          <w:color w:val="000000" w:themeColor="text1"/>
          <w:sz w:val="24"/>
          <w:szCs w:val="24"/>
        </w:rPr>
        <w:t xml:space="preserve"> alternatively</w:t>
      </w:r>
      <w:r w:rsidR="00B65070" w:rsidRPr="00D068A8">
        <w:rPr>
          <w:rFonts w:cstheme="minorHAnsi"/>
          <w:color w:val="000000" w:themeColor="text1"/>
          <w:sz w:val="24"/>
          <w:szCs w:val="24"/>
        </w:rPr>
        <w:t>, you’re welcome to</w:t>
      </w:r>
      <w:r w:rsidR="00AC2A12" w:rsidRPr="00D068A8">
        <w:rPr>
          <w:rFonts w:cstheme="minorHAnsi"/>
          <w:color w:val="000000" w:themeColor="text1"/>
          <w:sz w:val="24"/>
          <w:szCs w:val="24"/>
        </w:rPr>
        <w:t xml:space="preserve"> bring a picnic to have on the field.</w:t>
      </w:r>
      <w:r w:rsidR="00B65070" w:rsidRPr="00D068A8">
        <w:rPr>
          <w:rFonts w:cstheme="minorHAnsi"/>
          <w:color w:val="000000" w:themeColor="text1"/>
          <w:sz w:val="24"/>
          <w:szCs w:val="24"/>
        </w:rPr>
        <w:t xml:space="preserve"> Please order and pay for your meal(s) in advance. </w:t>
      </w:r>
      <w:r w:rsidR="00D0647F" w:rsidRPr="00D068A8">
        <w:rPr>
          <w:rFonts w:cstheme="minorHAnsi"/>
          <w:color w:val="000000" w:themeColor="text1"/>
          <w:sz w:val="24"/>
          <w:szCs w:val="24"/>
          <w:u w:val="single"/>
        </w:rPr>
        <w:t xml:space="preserve">Student’s meals will be ordered via Arbor as usual so please just enter visitor’s choices. </w:t>
      </w:r>
    </w:p>
    <w:p w14:paraId="7F7EC339" w14:textId="7A4B8852" w:rsidR="000A03F3" w:rsidRDefault="009E0FD4" w:rsidP="000A03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 xml:space="preserve">Please complete the slip below if you wish to attend. </w:t>
      </w:r>
      <w:r w:rsidR="00F358C2" w:rsidRPr="00D068A8">
        <w:rPr>
          <w:rFonts w:cstheme="minorHAnsi"/>
          <w:color w:val="000000" w:themeColor="text1"/>
          <w:sz w:val="24"/>
          <w:szCs w:val="24"/>
        </w:rPr>
        <w:t>All hot f</w:t>
      </w:r>
      <w:r w:rsidR="00C35492" w:rsidRPr="00D068A8">
        <w:rPr>
          <w:rFonts w:cstheme="minorHAnsi"/>
          <w:color w:val="000000" w:themeColor="text1"/>
          <w:sz w:val="24"/>
          <w:szCs w:val="24"/>
        </w:rPr>
        <w:t>ood</w:t>
      </w:r>
      <w:r w:rsidR="00F358C2" w:rsidRPr="00D068A8">
        <w:rPr>
          <w:rFonts w:cstheme="minorHAnsi"/>
          <w:color w:val="000000" w:themeColor="text1"/>
          <w:sz w:val="24"/>
          <w:szCs w:val="24"/>
        </w:rPr>
        <w:t xml:space="preserve"> needs to be</w:t>
      </w:r>
      <w:r w:rsidR="00C35492" w:rsidRPr="00D068A8">
        <w:rPr>
          <w:rFonts w:cstheme="minorHAnsi"/>
          <w:color w:val="000000" w:themeColor="text1"/>
          <w:sz w:val="24"/>
          <w:szCs w:val="24"/>
        </w:rPr>
        <w:t xml:space="preserve"> o</w:t>
      </w:r>
      <w:r w:rsidR="00344E60" w:rsidRPr="00D068A8">
        <w:rPr>
          <w:rFonts w:cstheme="minorHAnsi"/>
          <w:color w:val="000000" w:themeColor="text1"/>
          <w:sz w:val="24"/>
          <w:szCs w:val="24"/>
        </w:rPr>
        <w:t xml:space="preserve">rdered in advance as you won’t be able to purchase </w:t>
      </w:r>
      <w:r w:rsidR="00F358C2" w:rsidRPr="00D068A8">
        <w:rPr>
          <w:rFonts w:cstheme="minorHAnsi"/>
          <w:color w:val="000000" w:themeColor="text1"/>
          <w:sz w:val="24"/>
          <w:szCs w:val="24"/>
        </w:rPr>
        <w:t>any on the day.</w:t>
      </w:r>
      <w:r w:rsidR="00D0647F" w:rsidRPr="00D068A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B0D4D75" w14:textId="77777777" w:rsidR="00B30D89" w:rsidRDefault="00B30D89" w:rsidP="00B30D89">
      <w:pPr>
        <w:widowControl w:val="0"/>
        <w:spacing w:after="120" w:line="283" w:lineRule="auto"/>
        <w:rPr>
          <w:rFonts w:eastAsia="Times New Roman"/>
          <w:iCs/>
          <w:color w:val="000000"/>
          <w:kern w:val="28"/>
          <w:sz w:val="24"/>
          <w:szCs w:val="24"/>
          <w:lang w:eastAsia="en-GB"/>
          <w14:cntxtAlts/>
        </w:rPr>
      </w:pPr>
      <w:r w:rsidRPr="00D068A8">
        <w:rPr>
          <w:rFonts w:eastAsia="Times New Roman"/>
          <w:iCs/>
          <w:color w:val="000000"/>
          <w:kern w:val="28"/>
          <w:sz w:val="24"/>
          <w:szCs w:val="24"/>
          <w:lang w:eastAsia="en-GB"/>
          <w14:cntxtAlts/>
        </w:rPr>
        <w:t>Cash or Cheque</w:t>
      </w:r>
    </w:p>
    <w:p w14:paraId="5683BD74" w14:textId="00E70DE9" w:rsidR="000A03F3" w:rsidRPr="00D068A8" w:rsidRDefault="009E0FD4" w:rsidP="00B30D89">
      <w:pPr>
        <w:widowControl w:val="0"/>
        <w:spacing w:after="120" w:line="283" w:lineRule="auto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 xml:space="preserve">Greenbank Sixth Form Students </w:t>
      </w:r>
    </w:p>
    <w:p w14:paraId="4AA7D90C" w14:textId="1E50A8E7" w:rsidR="00D45618" w:rsidRPr="00D068A8" w:rsidRDefault="002711A3" w:rsidP="004F170F">
      <w:pPr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5630D759" wp14:editId="190C0406">
            <wp:simplePos x="0" y="0"/>
            <wp:positionH relativeFrom="page">
              <wp:posOffset>7207347</wp:posOffset>
            </wp:positionH>
            <wp:positionV relativeFrom="paragraph">
              <wp:posOffset>163196</wp:posOffset>
            </wp:positionV>
            <wp:extent cx="224287" cy="303454"/>
            <wp:effectExtent l="0" t="1270" r="3175" b="3175"/>
            <wp:wrapNone/>
            <wp:docPr id="3" name="Picture 3" descr="Scissors Icon Outline Images – Browse 48,308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ssors Icon Outline Images – Browse 48,308 Stock Photos, Vectors, and 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37" r="6464"/>
                    <a:stretch/>
                  </pic:blipFill>
                  <pic:spPr bwMode="auto">
                    <a:xfrm rot="16200000" flipH="1">
                      <a:off x="0" y="0"/>
                      <a:ext cx="224287" cy="3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618" w:rsidRPr="00D068A8"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5973" wp14:editId="4C738139">
                <wp:simplePos x="0" y="0"/>
                <wp:positionH relativeFrom="margin">
                  <wp:posOffset>-373644</wp:posOffset>
                </wp:positionH>
                <wp:positionV relativeFrom="paragraph">
                  <wp:posOffset>309556</wp:posOffset>
                </wp:positionV>
                <wp:extent cx="7410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B22DD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24.35pt" to="554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" strokecolor="black [3200]">
                <v:stroke dashstyle="dash"/>
                <w10:wrap anchorx="margin"/>
              </v:line>
            </w:pict>
          </mc:Fallback>
        </mc:AlternateContent>
      </w:r>
      <w:r w:rsidR="00D45618" w:rsidRPr="00D068A8">
        <w:rPr>
          <w:rFonts w:cstheme="minorHAnsi"/>
          <w:color w:val="000000" w:themeColor="text1"/>
          <w:sz w:val="24"/>
          <w:szCs w:val="24"/>
        </w:rPr>
        <w:t>*</w:t>
      </w:r>
      <w:r w:rsidR="00D45618" w:rsidRPr="00D068A8">
        <w:rPr>
          <w:rFonts w:cstheme="minorHAnsi"/>
          <w:i/>
          <w:color w:val="000000" w:themeColor="text1"/>
          <w:sz w:val="24"/>
          <w:szCs w:val="24"/>
        </w:rPr>
        <w:t>Please contact the school if you DO NOT wish your child to have it</w:t>
      </w:r>
      <w:r w:rsidR="00217C3F" w:rsidRPr="00D068A8">
        <w:rPr>
          <w:rFonts w:cstheme="minorHAnsi"/>
          <w:i/>
          <w:color w:val="000000" w:themeColor="text1"/>
          <w:sz w:val="24"/>
          <w:szCs w:val="24"/>
        </w:rPr>
        <w:t>.</w:t>
      </w:r>
    </w:p>
    <w:p w14:paraId="4A7AB235" w14:textId="4A6BACE7" w:rsidR="002711A3" w:rsidRPr="00D068A8" w:rsidRDefault="002711A3" w:rsidP="004F170F">
      <w:pPr>
        <w:rPr>
          <w:rFonts w:cstheme="minorHAnsi"/>
          <w:color w:val="000000" w:themeColor="text1"/>
          <w:sz w:val="24"/>
          <w:szCs w:val="24"/>
        </w:rPr>
      </w:pPr>
    </w:p>
    <w:p w14:paraId="71BAD812" w14:textId="7125436C" w:rsidR="00BD07CE" w:rsidRPr="00D068A8" w:rsidRDefault="002711A3" w:rsidP="004F170F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D068A8">
        <w:rPr>
          <w:rFonts w:cstheme="minorHAnsi"/>
          <w:color w:val="000000" w:themeColor="text1"/>
          <w:sz w:val="24"/>
          <w:szCs w:val="24"/>
          <w:u w:val="single"/>
        </w:rPr>
        <w:t xml:space="preserve">FAO: Kirsty Brooks </w:t>
      </w:r>
    </w:p>
    <w:p w14:paraId="499B0935" w14:textId="6CCA9F88" w:rsidR="00081E4E" w:rsidRPr="00D068A8" w:rsidRDefault="00081E4E" w:rsidP="004F170F">
      <w:pPr>
        <w:rPr>
          <w:rFonts w:cstheme="minorHAnsi"/>
          <w:color w:val="FFFFFF" w:themeColor="background1"/>
          <w:sz w:val="24"/>
          <w:szCs w:val="24"/>
          <w:u w:val="single"/>
        </w:rPr>
      </w:pPr>
      <w:r w:rsidRPr="00D068A8">
        <w:rPr>
          <w:rFonts w:cstheme="minorHAnsi"/>
          <w:color w:val="000000" w:themeColor="text1"/>
          <w:sz w:val="24"/>
          <w:szCs w:val="24"/>
        </w:rPr>
        <w:t>Student</w:t>
      </w:r>
      <w:r w:rsidR="00BD07CE" w:rsidRPr="00D068A8">
        <w:rPr>
          <w:rFonts w:cstheme="minorHAnsi"/>
          <w:color w:val="000000" w:themeColor="text1"/>
          <w:sz w:val="24"/>
          <w:szCs w:val="24"/>
        </w:rPr>
        <w:t>’s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 Name</w:t>
      </w:r>
      <w:r w:rsidRPr="00D068A8">
        <w:rPr>
          <w:rFonts w:cstheme="minorHAnsi"/>
          <w:color w:val="000000" w:themeColor="text1"/>
          <w:sz w:val="24"/>
          <w:szCs w:val="24"/>
          <w:u w:val="single"/>
        </w:rPr>
        <w:t xml:space="preserve">                                                                </w:t>
      </w:r>
      <w:r w:rsidRPr="00D068A8">
        <w:rPr>
          <w:rFonts w:cstheme="minorHAnsi"/>
          <w:color w:val="000000" w:themeColor="text1"/>
          <w:sz w:val="24"/>
          <w:szCs w:val="24"/>
        </w:rPr>
        <w:tab/>
        <w:t xml:space="preserve">             Class</w:t>
      </w:r>
      <w:r w:rsidRPr="00D068A8">
        <w:rPr>
          <w:rFonts w:cstheme="minorHAnsi"/>
          <w:color w:val="000000" w:themeColor="text1"/>
          <w:sz w:val="24"/>
          <w:szCs w:val="24"/>
          <w:u w:val="single"/>
        </w:rPr>
        <w:t xml:space="preserve">                      </w:t>
      </w:r>
      <w:r w:rsidRPr="00D068A8">
        <w:rPr>
          <w:rFonts w:cstheme="minorHAnsi"/>
          <w:color w:val="FFFFFF" w:themeColor="background1"/>
          <w:sz w:val="24"/>
          <w:szCs w:val="24"/>
          <w:u w:val="single"/>
        </w:rPr>
        <w:t xml:space="preserve"> n</w:t>
      </w:r>
    </w:p>
    <w:p w14:paraId="2574309C" w14:textId="1C308840" w:rsidR="0087439D" w:rsidRPr="00D068A8" w:rsidRDefault="00B30D89" w:rsidP="004F170F">
      <w:pPr>
        <w:rPr>
          <w:rFonts w:cstheme="minorHAnsi"/>
          <w:color w:val="FFFFFF" w:themeColor="background1"/>
          <w:sz w:val="24"/>
          <w:szCs w:val="24"/>
          <w:u w:val="single"/>
        </w:rPr>
      </w:pPr>
      <w:r w:rsidRPr="00D068A8">
        <w:rPr>
          <w:rFonts w:cstheme="min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024E48FE" wp14:editId="664D2212">
            <wp:simplePos x="0" y="0"/>
            <wp:positionH relativeFrom="column">
              <wp:posOffset>2429510</wp:posOffset>
            </wp:positionH>
            <wp:positionV relativeFrom="page">
              <wp:posOffset>7211060</wp:posOffset>
            </wp:positionV>
            <wp:extent cx="285750" cy="231076"/>
            <wp:effectExtent l="0" t="0" r="0" b="0"/>
            <wp:wrapNone/>
            <wp:docPr id="89720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FDBF" w14:textId="5D0C36E0" w:rsidR="0087439D" w:rsidRPr="00B30D89" w:rsidRDefault="00B65070" w:rsidP="00B30D89">
      <w:pPr>
        <w:rPr>
          <w:rStyle w:val="Strong"/>
        </w:rPr>
      </w:pPr>
      <w:r w:rsidRPr="00D068A8">
        <w:t xml:space="preserve">Number of tickets </w:t>
      </w:r>
      <w:r w:rsidR="009E0FD4" w:rsidRPr="00D068A8">
        <w:t>required</w:t>
      </w:r>
      <w:r w:rsidR="00081E4E" w:rsidRPr="00D068A8">
        <w:t>:</w:t>
      </w:r>
      <w:r w:rsidR="0087439D" w:rsidRPr="00D068A8">
        <w:rPr>
          <w:noProof/>
          <w:lang w:eastAsia="en-GB"/>
        </w:rPr>
        <w:t xml:space="preserve"> </w:t>
      </w:r>
      <w:r w:rsidR="00B30D89">
        <w:rPr>
          <w:noProof/>
          <w:lang w:eastAsia="en-GB"/>
        </w:rPr>
        <w:t xml:space="preserve">     </w:t>
      </w:r>
    </w:p>
    <w:p w14:paraId="21BCF527" w14:textId="7A877EE9" w:rsidR="00BD07CE" w:rsidRDefault="00081E4E" w:rsidP="00B30D8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color w:val="000000" w:themeColor="text1"/>
          <w:sz w:val="24"/>
          <w:szCs w:val="24"/>
        </w:rPr>
        <w:t>Number of lunches required</w:t>
      </w:r>
      <w:r w:rsidR="00D0647F" w:rsidRPr="00D068A8">
        <w:rPr>
          <w:rFonts w:cstheme="minorHAnsi"/>
          <w:color w:val="000000" w:themeColor="text1"/>
          <w:sz w:val="24"/>
          <w:szCs w:val="24"/>
        </w:rPr>
        <w:t xml:space="preserve"> (visitors only)</w:t>
      </w:r>
      <w:r w:rsidRPr="00D068A8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5CF50DC4" w14:textId="0F7A88B6" w:rsidR="00B30D89" w:rsidRDefault="00B30D89" w:rsidP="00B30D8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35E47" wp14:editId="3BAD1E26">
                <wp:simplePos x="0" y="0"/>
                <wp:positionH relativeFrom="column">
                  <wp:posOffset>2428875</wp:posOffset>
                </wp:positionH>
                <wp:positionV relativeFrom="page">
                  <wp:posOffset>7943850</wp:posOffset>
                </wp:positionV>
                <wp:extent cx="287020" cy="222885"/>
                <wp:effectExtent l="0" t="0" r="17780" b="24765"/>
                <wp:wrapNone/>
                <wp:docPr id="2095239200" name="Rectangle 2095239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BC16" id="Rectangle 2095239200" o:spid="_x0000_s1026" style="position:absolute;margin-left:191.25pt;margin-top:625.5pt;width:22.6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" fillcolor="window" strokecolor="#70ad47" strokeweight="1pt">
                <w10:wrap anchory="page"/>
              </v:rect>
            </w:pict>
          </mc:Fallback>
        </mc:AlternateContent>
      </w:r>
      <w:r w:rsidR="00AC2A12" w:rsidRPr="00D068A8">
        <w:rPr>
          <w:rFonts w:cstheme="minorHAnsi"/>
          <w:color w:val="000000" w:themeColor="text1"/>
          <w:sz w:val="24"/>
          <w:szCs w:val="24"/>
        </w:rPr>
        <w:t xml:space="preserve">Burger and Chips </w:t>
      </w:r>
      <w:r w:rsidR="00C35492" w:rsidRPr="00D068A8">
        <w:rPr>
          <w:rFonts w:cstheme="minorHAnsi"/>
          <w:color w:val="000000" w:themeColor="text1"/>
          <w:sz w:val="24"/>
          <w:szCs w:val="24"/>
        </w:rPr>
        <w:t>£3</w:t>
      </w:r>
      <w:r w:rsidR="00B65070" w:rsidRPr="00D068A8">
        <w:rPr>
          <w:rFonts w:cstheme="minorHAnsi"/>
          <w:color w:val="000000" w:themeColor="text1"/>
          <w:sz w:val="24"/>
          <w:szCs w:val="24"/>
        </w:rPr>
        <w:tab/>
      </w:r>
    </w:p>
    <w:p w14:paraId="125775DA" w14:textId="6ADB6796" w:rsidR="00D0647F" w:rsidRDefault="00B30D89" w:rsidP="00B30D8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068A8"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3D282" wp14:editId="0B12EA15">
                <wp:simplePos x="0" y="0"/>
                <wp:positionH relativeFrom="column">
                  <wp:posOffset>2428875</wp:posOffset>
                </wp:positionH>
                <wp:positionV relativeFrom="page">
                  <wp:posOffset>8324850</wp:posOffset>
                </wp:positionV>
                <wp:extent cx="315595" cy="209550"/>
                <wp:effectExtent l="0" t="0" r="273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F20B" id="Rectangle 7" o:spid="_x0000_s1026" style="position:absolute;margin-left:191.25pt;margin-top:655.5pt;width:24.8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" fillcolor="white [3201]" strokecolor="#70ad47 [3209]" strokeweight="1pt">
                <w10:wrap anchory="page"/>
              </v:rect>
            </w:pict>
          </mc:Fallback>
        </mc:AlternateContent>
      </w:r>
      <w:r w:rsidRPr="00D068A8">
        <w:rPr>
          <w:rFonts w:cstheme="minorHAnsi"/>
          <w:color w:val="000000" w:themeColor="text1"/>
          <w:sz w:val="24"/>
          <w:szCs w:val="24"/>
        </w:rPr>
        <w:t>Pizza and Chips £2.50</w:t>
      </w:r>
      <w:r w:rsidR="00AC2A12" w:rsidRPr="00D068A8">
        <w:rPr>
          <w:rFonts w:cstheme="minorHAnsi"/>
          <w:color w:val="000000" w:themeColor="text1"/>
          <w:sz w:val="24"/>
          <w:szCs w:val="24"/>
        </w:rPr>
        <w:t xml:space="preserve">    </w:t>
      </w:r>
      <w:r w:rsidR="00081E4E" w:rsidRPr="00D068A8">
        <w:rPr>
          <w:rFonts w:cstheme="minorHAnsi"/>
          <w:color w:val="000000" w:themeColor="text1"/>
          <w:sz w:val="24"/>
          <w:szCs w:val="24"/>
        </w:rPr>
        <w:tab/>
      </w:r>
      <w:r w:rsidR="00081E4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 w:rsidR="00BD07CE" w:rsidRPr="00D068A8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</w:t>
      </w:r>
    </w:p>
    <w:p w14:paraId="112DE988" w14:textId="2964B04B" w:rsidR="00B30D89" w:rsidRDefault="00B30D89" w:rsidP="00B30D8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6CBF554" w14:textId="77777777" w:rsidR="00B30D89" w:rsidRDefault="00B30D89" w:rsidP="00B30D8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43CB088" w14:textId="77777777" w:rsidR="00B30D89" w:rsidRPr="00D068A8" w:rsidRDefault="00B30D89" w:rsidP="00D0647F">
      <w:pPr>
        <w:spacing w:line="360" w:lineRule="auto"/>
        <w:ind w:left="720" w:firstLine="720"/>
        <w:rPr>
          <w:rFonts w:cstheme="minorHAnsi"/>
          <w:color w:val="000000" w:themeColor="text1"/>
          <w:sz w:val="24"/>
          <w:szCs w:val="24"/>
        </w:rPr>
      </w:pPr>
    </w:p>
    <w:sectPr w:rsidR="00B30D89" w:rsidRPr="00D068A8" w:rsidSect="00217C3F">
      <w:headerReference w:type="default" r:id="rId10"/>
      <w:footerReference w:type="default" r:id="rId11"/>
      <w:pgSz w:w="11906" w:h="16838" w:code="9"/>
      <w:pgMar w:top="720" w:right="720" w:bottom="720" w:left="720" w:header="425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81B0" w14:textId="77777777" w:rsidR="00AC2A12" w:rsidRDefault="00AC2A12" w:rsidP="006B2C78">
      <w:pPr>
        <w:spacing w:after="0" w:line="240" w:lineRule="auto"/>
      </w:pPr>
      <w:r>
        <w:separator/>
      </w:r>
    </w:p>
  </w:endnote>
  <w:endnote w:type="continuationSeparator" w:id="0">
    <w:p w14:paraId="1927394D" w14:textId="77777777" w:rsidR="00AC2A12" w:rsidRDefault="00AC2A12" w:rsidP="006B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4E10" w14:textId="58C564AB" w:rsidR="00AC2A12" w:rsidRDefault="00AC2A1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27E7CDFF" wp14:editId="2EB3067F">
          <wp:simplePos x="0" y="0"/>
          <wp:positionH relativeFrom="margin">
            <wp:posOffset>6350635</wp:posOffset>
          </wp:positionH>
          <wp:positionV relativeFrom="page">
            <wp:posOffset>9230995</wp:posOffset>
          </wp:positionV>
          <wp:extent cx="504825" cy="579120"/>
          <wp:effectExtent l="0" t="0" r="9525" b="0"/>
          <wp:wrapTopAndBottom/>
          <wp:docPr id="12" name="Picture 1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" t="4336" r="4652" b="5325"/>
                  <a:stretch/>
                </pic:blipFill>
                <pic:spPr bwMode="auto">
                  <a:xfrm>
                    <a:off x="0" y="0"/>
                    <a:ext cx="50482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7C5376C0" wp14:editId="5C44143F">
          <wp:simplePos x="0" y="0"/>
          <wp:positionH relativeFrom="page">
            <wp:posOffset>2316480</wp:posOffset>
          </wp:positionH>
          <wp:positionV relativeFrom="page">
            <wp:posOffset>9805035</wp:posOffset>
          </wp:positionV>
          <wp:extent cx="5064760" cy="766445"/>
          <wp:effectExtent l="0" t="0" r="2540" b="0"/>
          <wp:wrapNone/>
          <wp:docPr id="13" name="Picture 1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3" t="76226"/>
                  <a:stretch/>
                </pic:blipFill>
                <pic:spPr bwMode="auto">
                  <a:xfrm>
                    <a:off x="0" y="0"/>
                    <a:ext cx="506476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7162" w14:textId="77777777" w:rsidR="00AC2A12" w:rsidRDefault="00AC2A12" w:rsidP="006B2C78">
      <w:pPr>
        <w:spacing w:after="0" w:line="240" w:lineRule="auto"/>
      </w:pPr>
      <w:r>
        <w:separator/>
      </w:r>
    </w:p>
  </w:footnote>
  <w:footnote w:type="continuationSeparator" w:id="0">
    <w:p w14:paraId="458F22D8" w14:textId="77777777" w:rsidR="00AC2A12" w:rsidRDefault="00AC2A12" w:rsidP="006B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BDE2" w14:textId="67871BC5" w:rsidR="00BD07CE" w:rsidRDefault="00BD07CE" w:rsidP="00362F3A">
    <w:pPr>
      <w:pStyle w:val="Header"/>
      <w:ind w:left="-426"/>
    </w:pPr>
    <w:r w:rsidRPr="00BD07CE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B7ABC7A" wp14:editId="283E1135">
          <wp:simplePos x="0" y="0"/>
          <wp:positionH relativeFrom="margin">
            <wp:align>left</wp:align>
          </wp:positionH>
          <wp:positionV relativeFrom="page">
            <wp:posOffset>228600</wp:posOffset>
          </wp:positionV>
          <wp:extent cx="1460782" cy="685800"/>
          <wp:effectExtent l="0" t="0" r="6350" b="0"/>
          <wp:wrapNone/>
          <wp:docPr id="2" name="Picture 2" descr="W:\My Picture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My Pictures\Pictur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78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8EF7B" w14:textId="1B15C61A" w:rsidR="00BD07CE" w:rsidRDefault="00BD07CE" w:rsidP="00362F3A">
    <w:pPr>
      <w:pStyle w:val="Header"/>
      <w:ind w:left="-426"/>
    </w:pPr>
  </w:p>
  <w:p w14:paraId="164BE415" w14:textId="5E7938A5" w:rsidR="00BD07CE" w:rsidRDefault="00BD07CE" w:rsidP="00362F3A">
    <w:pPr>
      <w:pStyle w:val="Header"/>
      <w:ind w:left="-426"/>
    </w:pPr>
  </w:p>
  <w:p w14:paraId="61A47219" w14:textId="6B7EFAFD" w:rsidR="00AC2A12" w:rsidRDefault="00A76B59" w:rsidP="00362F3A">
    <w:pPr>
      <w:pStyle w:val="Header"/>
      <w:ind w:left="-426"/>
    </w:pPr>
    <w:r>
      <w:rPr>
        <w:noProof/>
        <w:lang w:eastAsia="en-GB"/>
      </w:rPr>
      <w:drawing>
        <wp:anchor distT="0" distB="0" distL="114300" distR="114300" simplePos="0" relativeHeight="251658239" behindDoc="0" locked="0" layoutInCell="1" allowOverlap="1" wp14:anchorId="4D0D5816" wp14:editId="0633760F">
          <wp:simplePos x="0" y="0"/>
          <wp:positionH relativeFrom="margin">
            <wp:posOffset>85725</wp:posOffset>
          </wp:positionH>
          <wp:positionV relativeFrom="page">
            <wp:posOffset>885190</wp:posOffset>
          </wp:positionV>
          <wp:extent cx="1399640" cy="2203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hotoRoom-20230516_11044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68" b="29968"/>
                  <a:stretch/>
                </pic:blipFill>
                <pic:spPr bwMode="auto">
                  <a:xfrm>
                    <a:off x="0" y="0"/>
                    <a:ext cx="139964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268FC" w14:textId="56FCA7A2" w:rsidR="00AC2A12" w:rsidRDefault="00AC2A1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406A61" wp14:editId="5605D4E2">
              <wp:simplePos x="0" y="0"/>
              <wp:positionH relativeFrom="page">
                <wp:align>left</wp:align>
              </wp:positionH>
              <wp:positionV relativeFrom="page">
                <wp:posOffset>1163320</wp:posOffset>
              </wp:positionV>
              <wp:extent cx="7566660" cy="0"/>
              <wp:effectExtent l="0" t="38100" r="53340" b="381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666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754C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C318D4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91.6pt" to="595.8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" strokecolor="#754c28" strokeweight="6pt">
              <v:stroke joinstyle="miter"/>
              <w10:wrap anchorx="page" anchory="page"/>
              <w10:anchorlock/>
            </v:line>
          </w:pict>
        </mc:Fallback>
      </mc:AlternateContent>
    </w:r>
  </w:p>
  <w:p w14:paraId="163F80AE" w14:textId="2D93384C" w:rsidR="00AC2A12" w:rsidRDefault="00AC2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274"/>
    <w:multiLevelType w:val="multilevel"/>
    <w:tmpl w:val="E56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762BA"/>
    <w:multiLevelType w:val="multilevel"/>
    <w:tmpl w:val="6C0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55B2E"/>
    <w:multiLevelType w:val="hybridMultilevel"/>
    <w:tmpl w:val="98EC21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44F5C"/>
    <w:multiLevelType w:val="multilevel"/>
    <w:tmpl w:val="7B4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7D51A2"/>
    <w:multiLevelType w:val="multilevel"/>
    <w:tmpl w:val="1B6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950C0"/>
    <w:multiLevelType w:val="multilevel"/>
    <w:tmpl w:val="2C94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76A1E"/>
    <w:multiLevelType w:val="singleLevel"/>
    <w:tmpl w:val="8B2EF46A"/>
    <w:lvl w:ilvl="0">
      <w:start w:val="1"/>
      <w:numFmt w:val="bullet"/>
      <w:pStyle w:val="Indent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5A04352"/>
    <w:multiLevelType w:val="hybridMultilevel"/>
    <w:tmpl w:val="E436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45B6"/>
    <w:multiLevelType w:val="multilevel"/>
    <w:tmpl w:val="41B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E5"/>
    <w:rsid w:val="000014B4"/>
    <w:rsid w:val="00040174"/>
    <w:rsid w:val="000664A8"/>
    <w:rsid w:val="00081E4E"/>
    <w:rsid w:val="000A03F3"/>
    <w:rsid w:val="000F2F0B"/>
    <w:rsid w:val="00102256"/>
    <w:rsid w:val="00215895"/>
    <w:rsid w:val="00217C3F"/>
    <w:rsid w:val="00232EAF"/>
    <w:rsid w:val="002711A3"/>
    <w:rsid w:val="002965EE"/>
    <w:rsid w:val="002A340E"/>
    <w:rsid w:val="002B1C47"/>
    <w:rsid w:val="002D549C"/>
    <w:rsid w:val="002E0382"/>
    <w:rsid w:val="002E1927"/>
    <w:rsid w:val="002E2E1B"/>
    <w:rsid w:val="00315C6D"/>
    <w:rsid w:val="00344E60"/>
    <w:rsid w:val="003461CB"/>
    <w:rsid w:val="00362F3A"/>
    <w:rsid w:val="00396AB0"/>
    <w:rsid w:val="003B49C0"/>
    <w:rsid w:val="003F29E5"/>
    <w:rsid w:val="003F3621"/>
    <w:rsid w:val="00403FE4"/>
    <w:rsid w:val="00423556"/>
    <w:rsid w:val="004470E4"/>
    <w:rsid w:val="004A082C"/>
    <w:rsid w:val="004C66D9"/>
    <w:rsid w:val="004F170F"/>
    <w:rsid w:val="0051202F"/>
    <w:rsid w:val="00514472"/>
    <w:rsid w:val="00522884"/>
    <w:rsid w:val="006631FF"/>
    <w:rsid w:val="006B2C78"/>
    <w:rsid w:val="006F150E"/>
    <w:rsid w:val="006F32C5"/>
    <w:rsid w:val="007037AA"/>
    <w:rsid w:val="007156EB"/>
    <w:rsid w:val="007212FA"/>
    <w:rsid w:val="007219F9"/>
    <w:rsid w:val="00753235"/>
    <w:rsid w:val="00775502"/>
    <w:rsid w:val="007B273E"/>
    <w:rsid w:val="007C504C"/>
    <w:rsid w:val="0087439D"/>
    <w:rsid w:val="008C148A"/>
    <w:rsid w:val="008F1B9C"/>
    <w:rsid w:val="009453DE"/>
    <w:rsid w:val="009A2C28"/>
    <w:rsid w:val="009B3FCD"/>
    <w:rsid w:val="009E0FD4"/>
    <w:rsid w:val="00A1493F"/>
    <w:rsid w:val="00A76B59"/>
    <w:rsid w:val="00A909FC"/>
    <w:rsid w:val="00AB21A1"/>
    <w:rsid w:val="00AC2A12"/>
    <w:rsid w:val="00AC5720"/>
    <w:rsid w:val="00AF76FA"/>
    <w:rsid w:val="00B2525C"/>
    <w:rsid w:val="00B30D89"/>
    <w:rsid w:val="00B36EBA"/>
    <w:rsid w:val="00B65070"/>
    <w:rsid w:val="00B76F79"/>
    <w:rsid w:val="00BD07CE"/>
    <w:rsid w:val="00C35492"/>
    <w:rsid w:val="00D020B4"/>
    <w:rsid w:val="00D0647F"/>
    <w:rsid w:val="00D068A8"/>
    <w:rsid w:val="00D10591"/>
    <w:rsid w:val="00D37EF6"/>
    <w:rsid w:val="00D45618"/>
    <w:rsid w:val="00D62139"/>
    <w:rsid w:val="00D7673A"/>
    <w:rsid w:val="00D824BD"/>
    <w:rsid w:val="00E04567"/>
    <w:rsid w:val="00E4186E"/>
    <w:rsid w:val="00E43F81"/>
    <w:rsid w:val="00E90848"/>
    <w:rsid w:val="00EE7451"/>
    <w:rsid w:val="00F15964"/>
    <w:rsid w:val="00F358C2"/>
    <w:rsid w:val="00F626BB"/>
    <w:rsid w:val="00F82112"/>
    <w:rsid w:val="00F85E31"/>
    <w:rsid w:val="00FC462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167DF3"/>
  <w15:chartTrackingRefBased/>
  <w15:docId w15:val="{A0885A4A-61A5-4E25-B1EF-93AA2E2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FA"/>
    <w:pPr>
      <w:spacing w:line="256" w:lineRule="auto"/>
    </w:pPr>
  </w:style>
  <w:style w:type="paragraph" w:styleId="Heading3">
    <w:name w:val="heading 3"/>
    <w:basedOn w:val="Normal"/>
    <w:next w:val="Normal"/>
    <w:link w:val="Heading3Char"/>
    <w:qFormat/>
    <w:rsid w:val="00D824B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D824BD"/>
    <w:pPr>
      <w:keepNext/>
      <w:spacing w:after="0" w:line="240" w:lineRule="auto"/>
      <w:ind w:left="2880" w:hanging="2880"/>
      <w:outlineLvl w:val="4"/>
    </w:pPr>
    <w:rPr>
      <w:rFonts w:ascii="Comic Sans MS" w:eastAsia="Times New Roman" w:hAnsi="Comic Sans MS" w:cs="Arial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D824BD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PlainText"/>
    <w:rsid w:val="002A340E"/>
    <w:pPr>
      <w:numPr>
        <w:numId w:val="1"/>
      </w:numPr>
      <w:tabs>
        <w:tab w:val="clear" w:pos="360"/>
      </w:tabs>
      <w:ind w:left="1080" w:firstLine="0"/>
    </w:pPr>
    <w:rPr>
      <w:rFonts w:ascii="Arial" w:eastAsia="Times New Roman" w:hAnsi="Arial" w:cs="Times New Roman"/>
      <w:sz w:val="24"/>
      <w:szCs w:val="20"/>
    </w:rPr>
  </w:style>
  <w:style w:type="paragraph" w:customStyle="1" w:styleId="UomSender">
    <w:name w:val="UomSender"/>
    <w:basedOn w:val="Normal"/>
    <w:rsid w:val="002A340E"/>
    <w:pPr>
      <w:spacing w:after="0" w:line="240" w:lineRule="auto"/>
    </w:pPr>
    <w:rPr>
      <w:rFonts w:ascii="TheSans B5 Plain" w:eastAsia="Times New Roman" w:hAnsi="TheSans B5 Plai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34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40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78"/>
  </w:style>
  <w:style w:type="paragraph" w:styleId="Footer">
    <w:name w:val="footer"/>
    <w:basedOn w:val="Normal"/>
    <w:link w:val="FooterChar"/>
    <w:uiPriority w:val="99"/>
    <w:unhideWhenUsed/>
    <w:rsid w:val="006B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78"/>
  </w:style>
  <w:style w:type="paragraph" w:styleId="ListParagraph">
    <w:name w:val="List Paragraph"/>
    <w:basedOn w:val="Normal"/>
    <w:uiPriority w:val="34"/>
    <w:qFormat/>
    <w:rsid w:val="006B2C78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2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AF76FA"/>
    <w:rPr>
      <w:color w:val="0000FF"/>
      <w:u w:val="single"/>
    </w:rPr>
  </w:style>
  <w:style w:type="character" w:styleId="Strong">
    <w:name w:val="Strong"/>
    <w:basedOn w:val="DefaultParagraphFont"/>
    <w:qFormat/>
    <w:rsid w:val="00AF76FA"/>
    <w:rPr>
      <w:b/>
      <w:bCs/>
    </w:rPr>
  </w:style>
  <w:style w:type="paragraph" w:customStyle="1" w:styleId="paragraph">
    <w:name w:val="paragraph"/>
    <w:basedOn w:val="Normal"/>
    <w:rsid w:val="0029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65EE"/>
  </w:style>
  <w:style w:type="character" w:customStyle="1" w:styleId="eop">
    <w:name w:val="eop"/>
    <w:basedOn w:val="DefaultParagraphFont"/>
    <w:rsid w:val="002965EE"/>
  </w:style>
  <w:style w:type="character" w:customStyle="1" w:styleId="contentpasted0">
    <w:name w:val="contentpasted0"/>
    <w:basedOn w:val="DefaultParagraphFont"/>
    <w:rsid w:val="00D7673A"/>
  </w:style>
  <w:style w:type="character" w:customStyle="1" w:styleId="Heading3Char">
    <w:name w:val="Heading 3 Char"/>
    <w:basedOn w:val="DefaultParagraphFont"/>
    <w:link w:val="Heading3"/>
    <w:rsid w:val="00D824B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D824BD"/>
    <w:rPr>
      <w:rFonts w:ascii="Comic Sans MS" w:eastAsia="Times New Roman" w:hAnsi="Comic Sans MS" w:cs="Arial"/>
      <w:b/>
      <w:bCs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D824BD"/>
    <w:rPr>
      <w:rFonts w:ascii="Comic Sans MS" w:eastAsia="Times New Roman" w:hAnsi="Comic Sans MS" w:cs="Ari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81E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l8\Documents\Custom%20Office%20Templates\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88D2-4A85-451E-B632-60AE094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2022</Template>
  <TotalTime>1</TotalTime>
  <Pages>2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Novak</dc:creator>
  <cp:keywords/>
  <dc:description/>
  <cp:lastModifiedBy>Jo McManus</cp:lastModifiedBy>
  <cp:revision>2</cp:revision>
  <cp:lastPrinted>2024-04-22T12:39:00Z</cp:lastPrinted>
  <dcterms:created xsi:type="dcterms:W3CDTF">2025-04-29T15:05:00Z</dcterms:created>
  <dcterms:modified xsi:type="dcterms:W3CDTF">2025-04-29T15:05:00Z</dcterms:modified>
</cp:coreProperties>
</file>